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64" w:rsidRPr="00A15CDB" w:rsidRDefault="00D34661" w:rsidP="003A6D21">
      <w:pPr>
        <w:spacing w:after="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eastAsia="Times New Roman" w:hAnsi="Cambria" w:cs="Arial"/>
          <w:b/>
          <w:bCs/>
          <w:sz w:val="28"/>
          <w:szCs w:val="28"/>
          <w:lang w:eastAsia="tr-TR"/>
        </w:rPr>
        <w:t>ABDİ İBRAHİM ORTAOKULU</w:t>
      </w:r>
      <w:r w:rsidR="00656853">
        <w:rPr>
          <w:rFonts w:ascii="Cambria" w:eastAsia="Times New Roman" w:hAnsi="Cambria" w:cs="Arial"/>
          <w:b/>
          <w:bCs/>
          <w:sz w:val="28"/>
          <w:szCs w:val="28"/>
          <w:lang w:eastAsia="tr-TR"/>
        </w:rPr>
        <w:t xml:space="preserve"> </w:t>
      </w:r>
      <w:r w:rsidR="007A78C5">
        <w:rPr>
          <w:rFonts w:ascii="Cambria" w:eastAsia="Times New Roman" w:hAnsi="Cambria" w:cs="Arial"/>
          <w:b/>
          <w:bCs/>
          <w:sz w:val="28"/>
          <w:szCs w:val="28"/>
          <w:lang w:eastAsia="tr-TR"/>
        </w:rPr>
        <w:t>MÜDÜRLÜĞÜ</w:t>
      </w:r>
    </w:p>
    <w:p w:rsidR="003A6D21" w:rsidRPr="00A15CDB" w:rsidRDefault="003A6D21" w:rsidP="003A6D21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eastAsia="tr-TR"/>
        </w:rPr>
      </w:pPr>
      <w:r w:rsidRPr="00A15CDB">
        <w:rPr>
          <w:rFonts w:ascii="Cambria" w:eastAsia="Times New Roman" w:hAnsi="Cambria" w:cs="Arial"/>
          <w:b/>
          <w:bCs/>
          <w:sz w:val="28"/>
          <w:szCs w:val="28"/>
          <w:lang w:eastAsia="tr-TR"/>
        </w:rPr>
        <w:t>HİZMET STANDARTLARI TABLOSU</w:t>
      </w:r>
    </w:p>
    <w:p w:rsidR="003A6D21" w:rsidRDefault="003A6D21" w:rsidP="003A6D21">
      <w:pPr>
        <w:spacing w:after="0" w:line="240" w:lineRule="auto"/>
        <w:rPr>
          <w:rFonts w:ascii="Cambria" w:hAnsi="Cambria" w:cs="Arial"/>
          <w:sz w:val="16"/>
          <w:szCs w:val="16"/>
        </w:rPr>
      </w:pPr>
    </w:p>
    <w:p w:rsidR="002E3390" w:rsidRDefault="002E3390" w:rsidP="003A6D21">
      <w:pPr>
        <w:spacing w:after="0" w:line="240" w:lineRule="auto"/>
        <w:rPr>
          <w:rFonts w:ascii="Cambria" w:hAnsi="Cambria" w:cs="Arial"/>
          <w:sz w:val="16"/>
          <w:szCs w:val="16"/>
        </w:rPr>
      </w:pPr>
    </w:p>
    <w:p w:rsidR="002E3390" w:rsidRPr="003D702A" w:rsidRDefault="002E3390" w:rsidP="003A6D21">
      <w:pPr>
        <w:spacing w:after="0" w:line="240" w:lineRule="auto"/>
        <w:rPr>
          <w:rFonts w:ascii="Cambria" w:hAnsi="Cambria" w:cs="Arial"/>
          <w:sz w:val="16"/>
          <w:szCs w:val="16"/>
        </w:rPr>
      </w:pPr>
    </w:p>
    <w:tbl>
      <w:tblPr>
        <w:tblW w:w="138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4"/>
        <w:gridCol w:w="2751"/>
        <w:gridCol w:w="7749"/>
        <w:gridCol w:w="2650"/>
      </w:tblGrid>
      <w:tr w:rsidR="003A6D21" w:rsidRPr="003D702A">
        <w:trPr>
          <w:trHeight w:val="468"/>
        </w:trPr>
        <w:tc>
          <w:tcPr>
            <w:tcW w:w="714" w:type="dxa"/>
            <w:shd w:val="clear" w:color="auto" w:fill="auto"/>
            <w:vAlign w:val="center"/>
          </w:tcPr>
          <w:p w:rsidR="003A6D21" w:rsidRPr="003D702A" w:rsidRDefault="003A6D21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</w:pPr>
            <w:r w:rsidRPr="003D702A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  <w:t>SIRA NO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3A6D21" w:rsidRPr="003D702A" w:rsidRDefault="003A6D21" w:rsidP="00960C0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</w:pPr>
            <w:r w:rsidRPr="003D702A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  <w:t>VATANDAŞA SUNULAN HİZMETİN ADI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3A6D21" w:rsidRPr="003D702A" w:rsidRDefault="003A6D21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</w:pPr>
            <w:r w:rsidRPr="003D702A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  <w:t>BAŞVURUDA İSTENİLEN BELGELER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FC276F" w:rsidRPr="003D702A" w:rsidRDefault="003A6D21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</w:pPr>
            <w:r w:rsidRPr="003D702A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  <w:t xml:space="preserve">HİZMETİN TAMAMLANMA SÜRESİ </w:t>
            </w:r>
          </w:p>
          <w:p w:rsidR="003A6D21" w:rsidRPr="003D702A" w:rsidRDefault="003A6D21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</w:pPr>
            <w:r w:rsidRPr="003D702A"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  <w:t>(EN GEÇ SÜRE)</w:t>
            </w:r>
          </w:p>
        </w:tc>
      </w:tr>
      <w:tr w:rsidR="007A2928" w:rsidRPr="003D702A">
        <w:trPr>
          <w:trHeight w:val="468"/>
        </w:trPr>
        <w:tc>
          <w:tcPr>
            <w:tcW w:w="714" w:type="dxa"/>
            <w:shd w:val="clear" w:color="auto" w:fill="auto"/>
            <w:vAlign w:val="center"/>
          </w:tcPr>
          <w:p w:rsidR="007A2928" w:rsidRPr="003D702A" w:rsidRDefault="007A2928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 w:rsidRPr="003D702A"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7A2928" w:rsidRPr="003D702A" w:rsidRDefault="00656853" w:rsidP="00960C0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  <w:t>Anasınıfı Öğrenci Kayıt İşleri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7A2928" w:rsidRPr="003D702A" w:rsidRDefault="00656853" w:rsidP="00ED6E57">
            <w:pPr>
              <w:spacing w:after="0" w:line="240" w:lineRule="auto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1-Başvuru formu (Okuldan alınacak) 2-Aşı kartı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7A2928" w:rsidRPr="003D702A" w:rsidRDefault="00656853" w:rsidP="000D5E43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 xml:space="preserve">15 </w:t>
            </w:r>
            <w:r w:rsidR="000D5E43"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D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k.</w:t>
            </w:r>
          </w:p>
        </w:tc>
      </w:tr>
      <w:tr w:rsidR="00E52A4E" w:rsidRPr="003D702A">
        <w:trPr>
          <w:trHeight w:val="468"/>
        </w:trPr>
        <w:tc>
          <w:tcPr>
            <w:tcW w:w="714" w:type="dxa"/>
            <w:shd w:val="clear" w:color="auto" w:fill="auto"/>
            <w:vAlign w:val="center"/>
          </w:tcPr>
          <w:p w:rsidR="00E52A4E" w:rsidRPr="003D702A" w:rsidRDefault="00A15CDB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52A4E" w:rsidRPr="003D702A" w:rsidRDefault="000D5E43" w:rsidP="000D5E4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  <w:t>Birinci Sınıf  Öğrenci Kayıt İşleri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E52A4E" w:rsidRPr="003D702A" w:rsidRDefault="000D5E43" w:rsidP="00ED6E57">
            <w:pPr>
              <w:spacing w:after="0" w:line="240" w:lineRule="auto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T.C. Kimlik Numarası</w:t>
            </w:r>
            <w:r w:rsidR="00C518DE"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 xml:space="preserve"> ile e-okul sisteminde otomatik olarak yapılmaktadır, veli bilgileri alınmaktadır.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52A4E" w:rsidRPr="003D702A" w:rsidRDefault="000D5E43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10 Dk.</w:t>
            </w:r>
          </w:p>
        </w:tc>
      </w:tr>
      <w:tr w:rsidR="00A118B4" w:rsidRPr="003D702A">
        <w:trPr>
          <w:trHeight w:val="304"/>
        </w:trPr>
        <w:tc>
          <w:tcPr>
            <w:tcW w:w="714" w:type="dxa"/>
            <w:shd w:val="clear" w:color="auto" w:fill="auto"/>
            <w:vAlign w:val="center"/>
          </w:tcPr>
          <w:p w:rsidR="00A118B4" w:rsidRPr="003D702A" w:rsidRDefault="00A15CDB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118B4" w:rsidRPr="003D702A" w:rsidRDefault="00C518DE" w:rsidP="00960C0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  <w:t>Nakil Gelen Öğrenci İşlemleri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A118B4" w:rsidRPr="003D702A" w:rsidRDefault="00C518DE" w:rsidP="00ED6E57">
            <w:pPr>
              <w:spacing w:after="0" w:line="240" w:lineRule="auto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1-Veli dilekçesi, 2- Öğrenci kimlik veya pasaport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118B4" w:rsidRPr="003D702A" w:rsidRDefault="00C518DE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30 Dk.</w:t>
            </w:r>
          </w:p>
        </w:tc>
      </w:tr>
      <w:tr w:rsidR="00E52A4E" w:rsidRPr="003D702A">
        <w:trPr>
          <w:trHeight w:val="468"/>
        </w:trPr>
        <w:tc>
          <w:tcPr>
            <w:tcW w:w="714" w:type="dxa"/>
            <w:shd w:val="clear" w:color="auto" w:fill="auto"/>
            <w:vAlign w:val="center"/>
          </w:tcPr>
          <w:p w:rsidR="00E52A4E" w:rsidRPr="003D702A" w:rsidRDefault="00A15CDB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52A4E" w:rsidRPr="003D702A" w:rsidRDefault="00C518DE" w:rsidP="00C518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  <w:t>Nakil Giden Öğrenci İşlemleri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E52A4E" w:rsidRPr="003D702A" w:rsidRDefault="00B942DE" w:rsidP="00ED6E57">
            <w:pPr>
              <w:spacing w:after="0" w:line="240" w:lineRule="auto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 xml:space="preserve">Öğrenci Velisinin nakil gideceği okula dilekçesi </w:t>
            </w:r>
            <w:r w:rsidR="00D328B1"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yeterlidir, sadece bilgilendirme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 xml:space="preserve"> yapılmaktadır.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E52A4E" w:rsidRPr="003D702A" w:rsidRDefault="00B942DE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5 Dk.</w:t>
            </w:r>
          </w:p>
        </w:tc>
      </w:tr>
      <w:tr w:rsidR="00CC1B91" w:rsidRPr="003D702A">
        <w:trPr>
          <w:trHeight w:val="321"/>
        </w:trPr>
        <w:tc>
          <w:tcPr>
            <w:tcW w:w="714" w:type="dxa"/>
            <w:shd w:val="clear" w:color="auto" w:fill="auto"/>
            <w:vAlign w:val="center"/>
          </w:tcPr>
          <w:p w:rsidR="00CC1B91" w:rsidRPr="003D702A" w:rsidRDefault="00A15CDB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CC1B91" w:rsidRPr="003D702A" w:rsidRDefault="00B942DE" w:rsidP="00960C0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  <w:t>Öğrenci Belgesi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CC1B91" w:rsidRPr="003D702A" w:rsidRDefault="00B942DE" w:rsidP="00ED6E57">
            <w:pPr>
              <w:spacing w:after="0" w:line="240" w:lineRule="auto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Öğrenci veya öğrenci velisinin sözlü başvurusu yeterlidir.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CC1B91" w:rsidRPr="003D702A" w:rsidRDefault="00B942DE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5 Dk.</w:t>
            </w:r>
          </w:p>
        </w:tc>
      </w:tr>
      <w:tr w:rsidR="00102A56" w:rsidRPr="003D702A">
        <w:trPr>
          <w:trHeight w:val="468"/>
        </w:trPr>
        <w:tc>
          <w:tcPr>
            <w:tcW w:w="714" w:type="dxa"/>
            <w:shd w:val="clear" w:color="auto" w:fill="auto"/>
            <w:vAlign w:val="center"/>
          </w:tcPr>
          <w:p w:rsidR="00102A56" w:rsidRPr="003D702A" w:rsidRDefault="00A15CDB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02A56" w:rsidRPr="003D702A" w:rsidRDefault="00B942DE" w:rsidP="00B94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eastAsia="tr-TR"/>
              </w:rPr>
              <w:t>Öğrenim Durum Belgesi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102A56" w:rsidRPr="003D702A" w:rsidRDefault="00B942DE" w:rsidP="00ED6E57">
            <w:pPr>
              <w:spacing w:after="0" w:line="240" w:lineRule="auto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İlgili kişinin dilekçesi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02A56" w:rsidRPr="003D702A" w:rsidRDefault="00B942DE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20 Dk.</w:t>
            </w:r>
          </w:p>
        </w:tc>
      </w:tr>
      <w:tr w:rsidR="00102A56" w:rsidRPr="003D702A">
        <w:trPr>
          <w:trHeight w:val="468"/>
        </w:trPr>
        <w:tc>
          <w:tcPr>
            <w:tcW w:w="714" w:type="dxa"/>
            <w:shd w:val="clear" w:color="auto" w:fill="auto"/>
            <w:vAlign w:val="center"/>
          </w:tcPr>
          <w:p w:rsidR="00102A56" w:rsidRPr="003D702A" w:rsidRDefault="00A15CDB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02A56" w:rsidRPr="003D702A" w:rsidRDefault="00B942DE" w:rsidP="00102A56">
            <w:pPr>
              <w:pStyle w:val="NormalWeb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Öğrenci İzin Belgesi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102A56" w:rsidRPr="003D702A" w:rsidRDefault="00B942DE" w:rsidP="00ED6E57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/>
                <w:color w:val="000000"/>
                <w:sz w:val="16"/>
                <w:szCs w:val="16"/>
                <w:lang w:eastAsia="tr-TR"/>
              </w:rPr>
              <w:t>Öğrenci Velisinin sözlü başvurusu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02A56" w:rsidRPr="003D702A" w:rsidRDefault="00B942DE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5 Dk.</w:t>
            </w:r>
          </w:p>
        </w:tc>
      </w:tr>
      <w:tr w:rsidR="00102A56" w:rsidRPr="003D702A">
        <w:trPr>
          <w:trHeight w:val="468"/>
        </w:trPr>
        <w:tc>
          <w:tcPr>
            <w:tcW w:w="714" w:type="dxa"/>
            <w:shd w:val="clear" w:color="auto" w:fill="auto"/>
            <w:vAlign w:val="center"/>
          </w:tcPr>
          <w:p w:rsidR="00102A56" w:rsidRPr="003D702A" w:rsidRDefault="00A15CDB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02A56" w:rsidRPr="003D702A" w:rsidRDefault="000863DF" w:rsidP="00102A56">
            <w:pPr>
              <w:pStyle w:val="NormalWeb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Bursluluk başvurularının yapılması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102A56" w:rsidRPr="003D702A" w:rsidRDefault="000863DF" w:rsidP="000863DF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1-Nüfus Cüzdanının aslı, 2-Adayın PYBS </w:t>
            </w:r>
            <w:r w:rsidR="00BD091D">
              <w:rPr>
                <w:rFonts w:ascii="Cambria" w:eastAsia="Times New Roman" w:hAnsi="Cambria"/>
                <w:sz w:val="16"/>
                <w:szCs w:val="16"/>
                <w:lang w:eastAsia="tr-TR"/>
              </w:rPr>
              <w:t>kazandığına dair belge. 3-EK-1 Öğrenci ailesinin maddi durumunu gösterir belge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02A56" w:rsidRPr="003D702A" w:rsidRDefault="00BD091D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5 Dk.</w:t>
            </w:r>
          </w:p>
        </w:tc>
      </w:tr>
      <w:tr w:rsidR="00102A56" w:rsidRPr="003D702A">
        <w:trPr>
          <w:trHeight w:val="375"/>
        </w:trPr>
        <w:tc>
          <w:tcPr>
            <w:tcW w:w="714" w:type="dxa"/>
            <w:shd w:val="clear" w:color="auto" w:fill="auto"/>
            <w:vAlign w:val="center"/>
          </w:tcPr>
          <w:p w:rsidR="00102A56" w:rsidRPr="003D702A" w:rsidRDefault="00A15CDB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02A56" w:rsidRPr="003D702A" w:rsidRDefault="00BD091D" w:rsidP="00102A56">
            <w:pPr>
              <w:pStyle w:val="NormalWeb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Bursluluk ücretlerinin ödenmesi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102A56" w:rsidRPr="003D702A" w:rsidRDefault="00BD091D" w:rsidP="00BD091D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/>
                <w:color w:val="000000"/>
                <w:sz w:val="16"/>
                <w:szCs w:val="16"/>
                <w:lang w:eastAsia="tr-TR"/>
              </w:rPr>
              <w:t xml:space="preserve">1-Dilekçe 2-Öğrenci ve velinin nüfus cüzdan fotokopileri 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102A56" w:rsidRPr="003D702A" w:rsidRDefault="00BD091D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30 Dk.</w:t>
            </w:r>
          </w:p>
        </w:tc>
      </w:tr>
      <w:tr w:rsidR="008E0315" w:rsidRPr="003D702A">
        <w:trPr>
          <w:trHeight w:val="537"/>
        </w:trPr>
        <w:tc>
          <w:tcPr>
            <w:tcW w:w="714" w:type="dxa"/>
            <w:shd w:val="clear" w:color="auto" w:fill="auto"/>
            <w:vAlign w:val="center"/>
          </w:tcPr>
          <w:p w:rsidR="008E0315" w:rsidRPr="003D702A" w:rsidRDefault="00C8149C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 w:rsidRPr="003D702A"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1</w:t>
            </w:r>
            <w:r w:rsidR="00A15CDB"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E0315" w:rsidRPr="003D702A" w:rsidRDefault="00BD091D" w:rsidP="00102A56">
            <w:pPr>
              <w:pStyle w:val="NormalWeb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Veli-okul idaresi-öğretmen görüşmesi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8E0315" w:rsidRPr="003D702A" w:rsidRDefault="00BD091D" w:rsidP="00BF06BC">
            <w:pPr>
              <w:spacing w:after="0" w:line="240" w:lineRule="auto"/>
              <w:rPr>
                <w:rFonts w:ascii="Cambria" w:eastAsia="Times New Roman" w:hAnsi="Cambria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/>
                <w:sz w:val="16"/>
                <w:szCs w:val="16"/>
                <w:lang w:eastAsia="tr-TR"/>
              </w:rPr>
              <w:t>Belge istenmemektedir. Görüşme saatleri</w:t>
            </w:r>
            <w:r w:rsidR="00BF06BC"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planlanarak,</w:t>
            </w:r>
            <w:r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</w:t>
            </w:r>
            <w:r w:rsidR="00D328B1"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okul web sitesinde ve panolarda  duyurulara</w:t>
            </w:r>
            <w:r w:rsidR="00BF06BC">
              <w:rPr>
                <w:rFonts w:ascii="Cambria" w:eastAsia="Times New Roman" w:hAnsi="Cambria"/>
                <w:sz w:val="16"/>
                <w:szCs w:val="16"/>
                <w:lang w:eastAsia="tr-TR"/>
              </w:rPr>
              <w:t>k</w:t>
            </w:r>
            <w:r w:rsidR="00D328B1"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</w:t>
            </w:r>
            <w:r w:rsidR="00BF06BC">
              <w:rPr>
                <w:rFonts w:ascii="Cambria" w:eastAsia="Times New Roman" w:hAnsi="Cambria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Cambria" w:eastAsia="Times New Roman" w:hAnsi="Cambria"/>
                <w:sz w:val="16"/>
                <w:szCs w:val="16"/>
                <w:lang w:eastAsia="tr-TR"/>
              </w:rPr>
              <w:t>yapılacaktır.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8E0315" w:rsidRPr="003D702A" w:rsidRDefault="00BD091D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Öğretmen veli çizelgesine göre 1 saat</w:t>
            </w:r>
          </w:p>
        </w:tc>
      </w:tr>
      <w:tr w:rsidR="008E0315" w:rsidRPr="003D702A">
        <w:trPr>
          <w:trHeight w:val="390"/>
        </w:trPr>
        <w:tc>
          <w:tcPr>
            <w:tcW w:w="714" w:type="dxa"/>
            <w:shd w:val="clear" w:color="auto" w:fill="auto"/>
            <w:vAlign w:val="center"/>
          </w:tcPr>
          <w:p w:rsidR="008E0315" w:rsidRPr="003D702A" w:rsidRDefault="00C8149C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 w:rsidRPr="003D702A"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1</w:t>
            </w:r>
            <w:r w:rsidR="00A15CDB"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E0315" w:rsidRPr="003D702A" w:rsidRDefault="00A50433" w:rsidP="008E0315">
            <w:pPr>
              <w:pStyle w:val="NormalWeb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Rehberlik servisine başvuru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8E0315" w:rsidRPr="003D702A" w:rsidRDefault="00A50433" w:rsidP="00ED6E57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/>
                <w:color w:val="000000"/>
                <w:sz w:val="16"/>
                <w:szCs w:val="16"/>
                <w:lang w:eastAsia="tr-TR"/>
              </w:rPr>
              <w:t>Okul idaresine görüşme isteğini belirtir dilekçe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8E0315" w:rsidRPr="003D702A" w:rsidRDefault="00A50433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5 Dk.</w:t>
            </w:r>
          </w:p>
        </w:tc>
      </w:tr>
      <w:tr w:rsidR="00A50433" w:rsidRPr="003D702A">
        <w:trPr>
          <w:trHeight w:val="390"/>
        </w:trPr>
        <w:tc>
          <w:tcPr>
            <w:tcW w:w="714" w:type="dxa"/>
            <w:shd w:val="clear" w:color="auto" w:fill="auto"/>
            <w:vAlign w:val="center"/>
          </w:tcPr>
          <w:p w:rsidR="00A50433" w:rsidRPr="003D702A" w:rsidRDefault="00A50433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A50433" w:rsidRDefault="00A50433" w:rsidP="008E0315">
            <w:pPr>
              <w:pStyle w:val="NormalWeb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>
              <w:rPr>
                <w:rFonts w:ascii="Cambria" w:hAnsi="Cambria"/>
                <w:b/>
                <w:color w:val="000000"/>
                <w:sz w:val="16"/>
                <w:szCs w:val="16"/>
              </w:rPr>
              <w:t>Rehberlik Hizmetlerinden yararlanma</w:t>
            </w:r>
          </w:p>
        </w:tc>
        <w:tc>
          <w:tcPr>
            <w:tcW w:w="7749" w:type="dxa"/>
            <w:shd w:val="clear" w:color="auto" w:fill="auto"/>
            <w:vAlign w:val="center"/>
          </w:tcPr>
          <w:p w:rsidR="00A50433" w:rsidRDefault="00A50433" w:rsidP="00ED6E57">
            <w:pPr>
              <w:spacing w:after="0" w:line="240" w:lineRule="auto"/>
              <w:rPr>
                <w:rFonts w:ascii="Cambria" w:eastAsia="Times New Roman" w:hAnsi="Cambria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/>
                <w:color w:val="000000"/>
                <w:sz w:val="16"/>
                <w:szCs w:val="16"/>
                <w:lang w:eastAsia="tr-TR"/>
              </w:rPr>
              <w:t>Görüşme gününü gösterir belge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A50433" w:rsidRDefault="00A50433" w:rsidP="003A6D2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Arial"/>
                <w:bCs/>
                <w:sz w:val="16"/>
                <w:szCs w:val="16"/>
                <w:lang w:eastAsia="tr-TR"/>
              </w:rPr>
              <w:t>30 Dk.</w:t>
            </w:r>
          </w:p>
        </w:tc>
      </w:tr>
    </w:tbl>
    <w:p w:rsidR="00B06620" w:rsidRDefault="00B06620" w:rsidP="00141665">
      <w:pPr>
        <w:spacing w:after="0" w:line="240" w:lineRule="auto"/>
        <w:ind w:right="396" w:firstLine="708"/>
        <w:jc w:val="both"/>
        <w:rPr>
          <w:rFonts w:ascii="Cambria" w:hAnsi="Cambria" w:cs="Arial"/>
          <w:sz w:val="16"/>
          <w:szCs w:val="16"/>
        </w:rPr>
      </w:pPr>
    </w:p>
    <w:p w:rsidR="00B06620" w:rsidRDefault="00B06620" w:rsidP="00141665">
      <w:pPr>
        <w:spacing w:after="0" w:line="240" w:lineRule="auto"/>
        <w:ind w:right="396" w:firstLine="708"/>
        <w:jc w:val="both"/>
        <w:rPr>
          <w:rFonts w:ascii="Cambria" w:hAnsi="Cambria" w:cs="Arial"/>
          <w:sz w:val="16"/>
          <w:szCs w:val="16"/>
        </w:rPr>
      </w:pPr>
    </w:p>
    <w:p w:rsidR="007C3935" w:rsidRPr="00B06620" w:rsidRDefault="007C3935" w:rsidP="00141665">
      <w:pPr>
        <w:spacing w:after="0" w:line="240" w:lineRule="auto"/>
        <w:ind w:right="396" w:firstLine="708"/>
        <w:jc w:val="both"/>
        <w:rPr>
          <w:rFonts w:ascii="Cambria" w:hAnsi="Cambria" w:cs="Arial"/>
          <w:sz w:val="20"/>
          <w:szCs w:val="20"/>
        </w:rPr>
      </w:pPr>
      <w:r w:rsidRPr="00B06620">
        <w:rPr>
          <w:rFonts w:ascii="Cambria" w:hAnsi="Cambria" w:cs="Arial"/>
          <w:sz w:val="20"/>
          <w:szCs w:val="20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E3C96" w:rsidRPr="00B06620" w:rsidRDefault="00AE3C96" w:rsidP="00141665">
      <w:pPr>
        <w:spacing w:after="0" w:line="240" w:lineRule="auto"/>
        <w:ind w:right="396" w:firstLine="708"/>
        <w:jc w:val="both"/>
        <w:rPr>
          <w:rFonts w:ascii="Cambria" w:hAnsi="Cambria" w:cs="Arial"/>
          <w:sz w:val="20"/>
          <w:szCs w:val="20"/>
        </w:rPr>
      </w:pPr>
    </w:p>
    <w:p w:rsidR="00B06620" w:rsidRPr="003D702A" w:rsidRDefault="00B06620" w:rsidP="00141665">
      <w:pPr>
        <w:spacing w:after="0" w:line="240" w:lineRule="auto"/>
        <w:ind w:right="396" w:firstLine="708"/>
        <w:jc w:val="both"/>
        <w:rPr>
          <w:rFonts w:ascii="Cambria" w:hAnsi="Cambria" w:cs="Arial"/>
          <w:sz w:val="16"/>
          <w:szCs w:val="16"/>
        </w:rPr>
      </w:pPr>
    </w:p>
    <w:p w:rsidR="00B942DE" w:rsidRDefault="002E3390" w:rsidP="007C3935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İlk Müracaat Yeri</w:t>
      </w:r>
      <w:r>
        <w:rPr>
          <w:rFonts w:ascii="Cambria" w:hAnsi="Cambria" w:cs="Arial"/>
          <w:sz w:val="20"/>
          <w:szCs w:val="20"/>
        </w:rPr>
        <w:tab/>
      </w:r>
      <w:r w:rsidR="00DB380C">
        <w:rPr>
          <w:rFonts w:ascii="Cambria" w:hAnsi="Cambria" w:cs="Arial"/>
          <w:sz w:val="20"/>
          <w:szCs w:val="20"/>
        </w:rPr>
        <w:t>:</w:t>
      </w:r>
      <w:r w:rsidR="00B942DE">
        <w:rPr>
          <w:rFonts w:ascii="Cambria" w:hAnsi="Cambria" w:cs="Arial"/>
          <w:sz w:val="20"/>
          <w:szCs w:val="20"/>
        </w:rPr>
        <w:t xml:space="preserve">  </w:t>
      </w:r>
      <w:r w:rsidR="00D34661">
        <w:rPr>
          <w:rFonts w:ascii="Cambria" w:hAnsi="Cambria" w:cs="Arial"/>
          <w:sz w:val="20"/>
          <w:szCs w:val="20"/>
        </w:rPr>
        <w:t>Abdi  İbrahim  Orta Okulu</w:t>
      </w:r>
      <w:r>
        <w:rPr>
          <w:rFonts w:ascii="Cambria" w:hAnsi="Cambria" w:cs="Arial"/>
          <w:sz w:val="20"/>
          <w:szCs w:val="20"/>
        </w:rPr>
        <w:tab/>
      </w:r>
      <w:r w:rsidR="00B942DE">
        <w:rPr>
          <w:rFonts w:ascii="Cambria" w:hAnsi="Cambria" w:cs="Arial"/>
          <w:sz w:val="20"/>
          <w:szCs w:val="20"/>
        </w:rPr>
        <w:t xml:space="preserve">              </w:t>
      </w:r>
      <w:r w:rsidR="00D34661">
        <w:rPr>
          <w:rFonts w:ascii="Cambria" w:hAnsi="Cambria" w:cs="Arial"/>
          <w:sz w:val="20"/>
          <w:szCs w:val="20"/>
        </w:rPr>
        <w:tab/>
      </w:r>
      <w:r w:rsidR="00D34661">
        <w:rPr>
          <w:rFonts w:ascii="Cambria" w:hAnsi="Cambria" w:cs="Arial"/>
          <w:sz w:val="20"/>
          <w:szCs w:val="20"/>
        </w:rPr>
        <w:tab/>
        <w:t xml:space="preserve">              </w:t>
      </w:r>
      <w:r w:rsidR="00B942DE">
        <w:rPr>
          <w:rFonts w:ascii="Cambria" w:hAnsi="Cambria" w:cs="Arial"/>
          <w:sz w:val="20"/>
          <w:szCs w:val="20"/>
        </w:rPr>
        <w:t xml:space="preserve">  </w:t>
      </w:r>
      <w:r w:rsidR="007C3935" w:rsidRPr="00AE3C96">
        <w:rPr>
          <w:rFonts w:ascii="Cambria" w:hAnsi="Cambria" w:cs="Arial"/>
          <w:sz w:val="20"/>
          <w:szCs w:val="20"/>
        </w:rPr>
        <w:t>İkinci Müracaat Yeri</w:t>
      </w:r>
      <w:r w:rsidR="007C3935" w:rsidRPr="00AE3C96">
        <w:rPr>
          <w:rFonts w:ascii="Cambria" w:hAnsi="Cambria" w:cs="Arial"/>
          <w:sz w:val="20"/>
          <w:szCs w:val="20"/>
        </w:rPr>
        <w:tab/>
        <w:t>:</w:t>
      </w:r>
      <w:r w:rsidR="00B942DE">
        <w:rPr>
          <w:rFonts w:ascii="Cambria" w:hAnsi="Cambria" w:cs="Arial"/>
          <w:sz w:val="20"/>
          <w:szCs w:val="20"/>
        </w:rPr>
        <w:t xml:space="preserve"> </w:t>
      </w:r>
      <w:r w:rsidR="000863DF">
        <w:rPr>
          <w:rFonts w:ascii="Cambria" w:hAnsi="Cambria" w:cs="Arial"/>
          <w:sz w:val="20"/>
          <w:szCs w:val="20"/>
        </w:rPr>
        <w:t>Başakşehir İlçe Milli Eğitim Müdürlüğü</w:t>
      </w:r>
    </w:p>
    <w:p w:rsidR="002E3390" w:rsidRDefault="002E3390" w:rsidP="007C3935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İsim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="007C3935" w:rsidRPr="00AE3C96">
        <w:rPr>
          <w:rFonts w:ascii="Cambria" w:hAnsi="Cambria" w:cs="Arial"/>
          <w:sz w:val="20"/>
          <w:szCs w:val="20"/>
        </w:rPr>
        <w:t>:</w:t>
      </w:r>
      <w:r w:rsidR="000863DF">
        <w:rPr>
          <w:rFonts w:ascii="Cambria" w:hAnsi="Cambria" w:cs="Arial"/>
          <w:sz w:val="20"/>
          <w:szCs w:val="20"/>
        </w:rPr>
        <w:t xml:space="preserve"> </w:t>
      </w:r>
      <w:r w:rsidR="00B942DE">
        <w:rPr>
          <w:rFonts w:ascii="Cambria" w:hAnsi="Cambria" w:cs="Arial"/>
          <w:sz w:val="20"/>
          <w:szCs w:val="20"/>
        </w:rPr>
        <w:t xml:space="preserve"> </w:t>
      </w:r>
      <w:r w:rsidR="007F71BB">
        <w:rPr>
          <w:rFonts w:ascii="Cambria" w:hAnsi="Cambria" w:cs="Arial"/>
          <w:sz w:val="20"/>
          <w:szCs w:val="20"/>
        </w:rPr>
        <w:t>Yunus GÜZEL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="00D34661">
        <w:rPr>
          <w:rFonts w:ascii="Cambria" w:hAnsi="Cambria" w:cs="Arial"/>
          <w:sz w:val="20"/>
          <w:szCs w:val="20"/>
        </w:rPr>
        <w:tab/>
      </w:r>
      <w:r w:rsidR="007C3935" w:rsidRPr="00AE3C96">
        <w:rPr>
          <w:rFonts w:ascii="Cambria" w:hAnsi="Cambria" w:cs="Arial"/>
          <w:sz w:val="20"/>
          <w:szCs w:val="20"/>
        </w:rPr>
        <w:t>İsim</w:t>
      </w:r>
      <w:r w:rsidR="007C3935" w:rsidRPr="00AE3C96">
        <w:rPr>
          <w:rFonts w:ascii="Cambria" w:hAnsi="Cambria" w:cs="Arial"/>
          <w:sz w:val="20"/>
          <w:szCs w:val="20"/>
        </w:rPr>
        <w:tab/>
      </w:r>
      <w:r w:rsidR="007C3935" w:rsidRPr="00AE3C96">
        <w:rPr>
          <w:rFonts w:ascii="Cambria" w:hAnsi="Cambria" w:cs="Arial"/>
          <w:sz w:val="20"/>
          <w:szCs w:val="20"/>
        </w:rPr>
        <w:tab/>
      </w:r>
      <w:r w:rsidR="007C3935" w:rsidRPr="00AE3C96">
        <w:rPr>
          <w:rFonts w:ascii="Cambria" w:hAnsi="Cambria" w:cs="Arial"/>
          <w:sz w:val="20"/>
          <w:szCs w:val="20"/>
        </w:rPr>
        <w:tab/>
        <w:t>:</w:t>
      </w:r>
      <w:r w:rsidR="007A6E75" w:rsidRPr="00AE3C96">
        <w:rPr>
          <w:rFonts w:ascii="Cambria" w:hAnsi="Cambria" w:cs="Arial"/>
          <w:sz w:val="20"/>
          <w:szCs w:val="20"/>
        </w:rPr>
        <w:t xml:space="preserve"> </w:t>
      </w:r>
      <w:r w:rsidR="00DD449C">
        <w:rPr>
          <w:rFonts w:ascii="Cambria" w:hAnsi="Cambria" w:cs="Arial"/>
          <w:sz w:val="20"/>
          <w:szCs w:val="20"/>
        </w:rPr>
        <w:t>Ramazan YILMAZ</w:t>
      </w:r>
    </w:p>
    <w:p w:rsidR="002E3390" w:rsidRDefault="007C3935" w:rsidP="007C3935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E3C96">
        <w:rPr>
          <w:rFonts w:ascii="Cambria" w:hAnsi="Cambria" w:cs="Arial"/>
          <w:sz w:val="20"/>
          <w:szCs w:val="20"/>
        </w:rPr>
        <w:t>Unvan</w:t>
      </w:r>
      <w:r w:rsidRPr="00AE3C96">
        <w:rPr>
          <w:rFonts w:ascii="Cambria" w:hAnsi="Cambria" w:cs="Arial"/>
          <w:sz w:val="20"/>
          <w:szCs w:val="20"/>
        </w:rPr>
        <w:tab/>
      </w:r>
      <w:r w:rsidRPr="00AE3C96">
        <w:rPr>
          <w:rFonts w:ascii="Cambria" w:hAnsi="Cambria" w:cs="Arial"/>
          <w:sz w:val="20"/>
          <w:szCs w:val="20"/>
        </w:rPr>
        <w:tab/>
      </w:r>
      <w:r w:rsidRPr="00AE3C96">
        <w:rPr>
          <w:rFonts w:ascii="Cambria" w:hAnsi="Cambria" w:cs="Arial"/>
          <w:sz w:val="20"/>
          <w:szCs w:val="20"/>
        </w:rPr>
        <w:tab/>
        <w:t>:</w:t>
      </w:r>
      <w:r w:rsidR="009B7DCC" w:rsidRPr="00AE3C96">
        <w:rPr>
          <w:rFonts w:ascii="Cambria" w:hAnsi="Cambria" w:cs="Arial"/>
          <w:sz w:val="20"/>
          <w:szCs w:val="20"/>
        </w:rPr>
        <w:t xml:space="preserve"> </w:t>
      </w:r>
      <w:r w:rsidR="00B942DE">
        <w:rPr>
          <w:rFonts w:ascii="Cambria" w:hAnsi="Cambria" w:cs="Arial"/>
          <w:sz w:val="20"/>
          <w:szCs w:val="20"/>
        </w:rPr>
        <w:t xml:space="preserve"> Okul Müdürü</w:t>
      </w:r>
      <w:r w:rsidR="002E3390">
        <w:rPr>
          <w:rFonts w:ascii="Cambria" w:hAnsi="Cambria" w:cs="Arial"/>
          <w:sz w:val="20"/>
          <w:szCs w:val="20"/>
        </w:rPr>
        <w:tab/>
      </w:r>
      <w:r w:rsidR="002E3390">
        <w:rPr>
          <w:rFonts w:ascii="Cambria" w:hAnsi="Cambria" w:cs="Arial"/>
          <w:sz w:val="20"/>
          <w:szCs w:val="20"/>
        </w:rPr>
        <w:tab/>
      </w:r>
      <w:r w:rsidR="002E3390">
        <w:rPr>
          <w:rFonts w:ascii="Cambria" w:hAnsi="Cambria" w:cs="Arial"/>
          <w:sz w:val="20"/>
          <w:szCs w:val="20"/>
        </w:rPr>
        <w:tab/>
      </w:r>
      <w:r w:rsidR="002E3390">
        <w:rPr>
          <w:rFonts w:ascii="Cambria" w:hAnsi="Cambria" w:cs="Arial"/>
          <w:sz w:val="20"/>
          <w:szCs w:val="20"/>
        </w:rPr>
        <w:tab/>
      </w:r>
      <w:r w:rsidR="002E3390">
        <w:rPr>
          <w:rFonts w:ascii="Cambria" w:hAnsi="Cambria" w:cs="Arial"/>
          <w:sz w:val="20"/>
          <w:szCs w:val="20"/>
        </w:rPr>
        <w:tab/>
      </w:r>
      <w:r w:rsidR="002E3390">
        <w:rPr>
          <w:rFonts w:ascii="Cambria" w:hAnsi="Cambria" w:cs="Arial"/>
          <w:sz w:val="20"/>
          <w:szCs w:val="20"/>
        </w:rPr>
        <w:tab/>
      </w:r>
      <w:r w:rsidRPr="00AE3C96">
        <w:rPr>
          <w:rFonts w:ascii="Cambria" w:hAnsi="Cambria" w:cs="Arial"/>
          <w:sz w:val="20"/>
          <w:szCs w:val="20"/>
        </w:rPr>
        <w:t>Unvan</w:t>
      </w:r>
      <w:r w:rsidRPr="00AE3C96">
        <w:rPr>
          <w:rFonts w:ascii="Cambria" w:hAnsi="Cambria" w:cs="Arial"/>
          <w:sz w:val="20"/>
          <w:szCs w:val="20"/>
        </w:rPr>
        <w:tab/>
      </w:r>
      <w:r w:rsidRPr="00AE3C96">
        <w:rPr>
          <w:rFonts w:ascii="Cambria" w:hAnsi="Cambria" w:cs="Arial"/>
          <w:sz w:val="20"/>
          <w:szCs w:val="20"/>
        </w:rPr>
        <w:tab/>
      </w:r>
      <w:r w:rsidRPr="00AE3C96">
        <w:rPr>
          <w:rFonts w:ascii="Cambria" w:hAnsi="Cambria" w:cs="Arial"/>
          <w:sz w:val="20"/>
          <w:szCs w:val="20"/>
        </w:rPr>
        <w:tab/>
        <w:t>:</w:t>
      </w:r>
      <w:r w:rsidR="00D42AEB" w:rsidRPr="00AE3C96">
        <w:rPr>
          <w:rFonts w:ascii="Cambria" w:hAnsi="Cambria" w:cs="Arial"/>
          <w:sz w:val="20"/>
          <w:szCs w:val="20"/>
        </w:rPr>
        <w:t xml:space="preserve"> </w:t>
      </w:r>
      <w:r w:rsidR="000863DF">
        <w:rPr>
          <w:rFonts w:ascii="Cambria" w:hAnsi="Cambria" w:cs="Arial"/>
          <w:sz w:val="20"/>
          <w:szCs w:val="20"/>
        </w:rPr>
        <w:t>İlçe Milli Eğitim Müdürü</w:t>
      </w:r>
    </w:p>
    <w:p w:rsidR="00974E1B" w:rsidRPr="00D34661" w:rsidRDefault="007C3935" w:rsidP="007C3935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AE3C96">
        <w:rPr>
          <w:rFonts w:ascii="Cambria" w:hAnsi="Cambria" w:cs="Arial"/>
          <w:sz w:val="20"/>
          <w:szCs w:val="20"/>
        </w:rPr>
        <w:t>Adres</w:t>
      </w:r>
      <w:r w:rsidRPr="00AE3C96">
        <w:rPr>
          <w:rFonts w:ascii="Cambria" w:hAnsi="Cambria" w:cs="Arial"/>
          <w:sz w:val="20"/>
          <w:szCs w:val="20"/>
        </w:rPr>
        <w:tab/>
      </w:r>
      <w:r w:rsidRPr="00AE3C96">
        <w:rPr>
          <w:rFonts w:ascii="Cambria" w:hAnsi="Cambria" w:cs="Arial"/>
          <w:sz w:val="20"/>
          <w:szCs w:val="20"/>
        </w:rPr>
        <w:tab/>
      </w:r>
      <w:r w:rsidRPr="00AE3C96">
        <w:rPr>
          <w:rFonts w:ascii="Cambria" w:hAnsi="Cambria" w:cs="Arial"/>
          <w:sz w:val="20"/>
          <w:szCs w:val="20"/>
        </w:rPr>
        <w:tab/>
      </w:r>
      <w:r w:rsidRPr="00D34661">
        <w:rPr>
          <w:rFonts w:ascii="Cambria" w:hAnsi="Cambria" w:cs="Arial"/>
          <w:color w:val="000000" w:themeColor="text1"/>
          <w:sz w:val="20"/>
          <w:szCs w:val="20"/>
        </w:rPr>
        <w:t>:</w:t>
      </w:r>
      <w:r w:rsidR="009B7DCC" w:rsidRPr="00D34661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0863DF" w:rsidRPr="00D34661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D34661" w:rsidRPr="00D34661">
        <w:rPr>
          <w:rFonts w:asciiTheme="majorHAnsi" w:hAnsiTheme="majorHAnsi" w:cs="Arial"/>
          <w:color w:val="000000" w:themeColor="text1"/>
          <w:sz w:val="20"/>
          <w:szCs w:val="20"/>
        </w:rPr>
        <w:t>Bahçeşehir 2.Kısım Mahallesi, Şelale Caddesi No:17</w:t>
      </w:r>
      <w:r w:rsidR="00974E1B"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>Adres</w:t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  <w:t>:</w:t>
      </w:r>
      <w:r w:rsidR="00E016D4" w:rsidRPr="00D34661">
        <w:rPr>
          <w:rFonts w:asciiTheme="majorHAnsi" w:hAnsiTheme="majorHAnsi" w:cs="Arial"/>
          <w:color w:val="000000" w:themeColor="text1"/>
          <w:sz w:val="20"/>
          <w:szCs w:val="20"/>
        </w:rPr>
        <w:t>2.Etap Erdem Beyazıt Cad. (418.sok.)No:1 Başakşehir</w:t>
      </w:r>
    </w:p>
    <w:p w:rsidR="007C3935" w:rsidRPr="00D34661" w:rsidRDefault="007C3935" w:rsidP="007C3935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>Tel</w:t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  <w:t>:</w:t>
      </w:r>
      <w:r w:rsidR="00A50433" w:rsidRPr="00D34661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D34661" w:rsidRPr="00D34661">
        <w:rPr>
          <w:rFonts w:asciiTheme="majorHAnsi" w:hAnsiTheme="majorHAnsi" w:cs="Arial"/>
          <w:color w:val="000000" w:themeColor="text1"/>
          <w:sz w:val="20"/>
          <w:szCs w:val="20"/>
        </w:rPr>
        <w:t>0(212) 669 89 31</w:t>
      </w:r>
      <w:r w:rsidR="00974E1B"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974E1B"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7A6E75"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7A6E75"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7A6E75"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>Tel</w:t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  <w:t>:</w:t>
      </w:r>
      <w:r w:rsidR="005A3569" w:rsidRPr="00D34661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A50433" w:rsidRPr="00D34661">
        <w:rPr>
          <w:rFonts w:asciiTheme="majorHAnsi" w:hAnsiTheme="majorHAnsi" w:cs="Arial"/>
          <w:color w:val="000000" w:themeColor="text1"/>
          <w:sz w:val="20"/>
          <w:szCs w:val="20"/>
        </w:rPr>
        <w:t>212</w:t>
      </w:r>
      <w:r w:rsidR="005A3569" w:rsidRPr="00D34661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A50433" w:rsidRPr="00D34661">
        <w:rPr>
          <w:rFonts w:asciiTheme="majorHAnsi" w:hAnsiTheme="majorHAnsi" w:cs="Arial"/>
          <w:color w:val="000000" w:themeColor="text1"/>
          <w:sz w:val="20"/>
          <w:szCs w:val="20"/>
        </w:rPr>
        <w:t>-</w:t>
      </w:r>
      <w:r w:rsidR="005A3569" w:rsidRPr="00D34661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A50433" w:rsidRPr="00D34661">
        <w:rPr>
          <w:rFonts w:asciiTheme="majorHAnsi" w:hAnsiTheme="majorHAnsi" w:cs="Arial"/>
          <w:color w:val="000000" w:themeColor="text1"/>
          <w:sz w:val="20"/>
          <w:szCs w:val="20"/>
        </w:rPr>
        <w:t>4</w:t>
      </w:r>
      <w:r w:rsidR="005A3569" w:rsidRPr="00D34661">
        <w:rPr>
          <w:rFonts w:asciiTheme="majorHAnsi" w:hAnsiTheme="majorHAnsi" w:cs="Arial"/>
          <w:color w:val="000000" w:themeColor="text1"/>
          <w:sz w:val="20"/>
          <w:szCs w:val="20"/>
        </w:rPr>
        <w:t>8</w:t>
      </w:r>
      <w:r w:rsidR="00A50433" w:rsidRPr="00D34661">
        <w:rPr>
          <w:rFonts w:asciiTheme="majorHAnsi" w:hAnsiTheme="majorHAnsi" w:cs="Arial"/>
          <w:color w:val="000000" w:themeColor="text1"/>
          <w:sz w:val="20"/>
          <w:szCs w:val="20"/>
        </w:rPr>
        <w:t>8 48 80</w:t>
      </w:r>
    </w:p>
    <w:p w:rsidR="007C3935" w:rsidRPr="00D34661" w:rsidRDefault="007C3935" w:rsidP="007C3935">
      <w:pPr>
        <w:spacing w:after="0" w:line="240" w:lineRule="auto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>Faks</w:t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  <w:t>:</w:t>
      </w:r>
      <w:r w:rsidR="009B7DCC" w:rsidRPr="00D34661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D34661" w:rsidRPr="00D34661">
        <w:rPr>
          <w:rFonts w:asciiTheme="majorHAnsi" w:hAnsiTheme="majorHAnsi" w:cs="Arial"/>
          <w:color w:val="000000" w:themeColor="text1"/>
          <w:sz w:val="20"/>
          <w:szCs w:val="20"/>
        </w:rPr>
        <w:t>0(212)669 89 11</w:t>
      </w:r>
      <w:r w:rsidR="00974E1B"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974E1B"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974E1B"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974E1B"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974E1B"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>Faks</w:t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  <w:t>:</w:t>
      </w:r>
      <w:r w:rsidR="005A3569" w:rsidRPr="00D34661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A50433" w:rsidRPr="00D34661">
        <w:rPr>
          <w:rFonts w:asciiTheme="majorHAnsi" w:hAnsiTheme="majorHAnsi" w:cs="Arial"/>
          <w:color w:val="000000" w:themeColor="text1"/>
          <w:sz w:val="20"/>
          <w:szCs w:val="20"/>
        </w:rPr>
        <w:t>212</w:t>
      </w:r>
      <w:r w:rsidR="005A3569" w:rsidRPr="00D34661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="00A50433" w:rsidRPr="00D34661">
        <w:rPr>
          <w:rFonts w:asciiTheme="majorHAnsi" w:hAnsiTheme="majorHAnsi" w:cs="Arial"/>
          <w:color w:val="000000" w:themeColor="text1"/>
          <w:sz w:val="20"/>
          <w:szCs w:val="20"/>
        </w:rPr>
        <w:t>– 488 48 82</w:t>
      </w:r>
    </w:p>
    <w:p w:rsidR="007C3935" w:rsidRPr="00D34661" w:rsidRDefault="007A6E75" w:rsidP="00D34661">
      <w:pPr>
        <w:rPr>
          <w:rFonts w:asciiTheme="majorHAnsi" w:hAnsiTheme="majorHAnsi" w:cs="Arial"/>
          <w:sz w:val="20"/>
          <w:szCs w:val="20"/>
        </w:rPr>
      </w:pP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>e-Posta</w:t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ab/>
      </w:r>
      <w:r w:rsidR="00960C01" w:rsidRPr="00D34661">
        <w:rPr>
          <w:rFonts w:asciiTheme="majorHAnsi" w:hAnsiTheme="majorHAnsi" w:cs="Arial"/>
          <w:color w:val="000000" w:themeColor="text1"/>
          <w:sz w:val="20"/>
          <w:szCs w:val="20"/>
        </w:rPr>
        <w:t xml:space="preserve">             </w:t>
      </w:r>
      <w:r w:rsidR="00412BBA" w:rsidRPr="00D34661">
        <w:rPr>
          <w:rFonts w:asciiTheme="majorHAnsi" w:hAnsiTheme="majorHAnsi" w:cs="Arial"/>
          <w:color w:val="000000" w:themeColor="text1"/>
          <w:sz w:val="20"/>
          <w:szCs w:val="20"/>
        </w:rPr>
        <w:t xml:space="preserve">   </w:t>
      </w:r>
      <w:r w:rsidRPr="00D34661">
        <w:rPr>
          <w:rFonts w:asciiTheme="majorHAnsi" w:hAnsiTheme="majorHAnsi" w:cs="Arial"/>
          <w:color w:val="000000" w:themeColor="text1"/>
          <w:sz w:val="20"/>
          <w:szCs w:val="20"/>
        </w:rPr>
        <w:t>:</w:t>
      </w:r>
      <w:r w:rsidR="00D34661" w:rsidRPr="00D34661">
        <w:rPr>
          <w:rFonts w:asciiTheme="majorHAnsi" w:hAnsiTheme="majorHAnsi"/>
          <w:color w:val="000000" w:themeColor="text1"/>
          <w:sz w:val="20"/>
          <w:szCs w:val="20"/>
        </w:rPr>
        <w:t xml:space="preserve"> 731937</w:t>
      </w:r>
      <w:r w:rsidR="00A50433" w:rsidRPr="00D34661">
        <w:rPr>
          <w:rFonts w:asciiTheme="majorHAnsi" w:hAnsiTheme="majorHAnsi" w:cs="Arial"/>
          <w:color w:val="000000" w:themeColor="text1"/>
          <w:sz w:val="20"/>
          <w:szCs w:val="20"/>
        </w:rPr>
        <w:t>@meb.k12.tr</w:t>
      </w:r>
      <w:r w:rsidR="00974E1B" w:rsidRPr="00D34661">
        <w:rPr>
          <w:rFonts w:asciiTheme="majorHAnsi" w:hAnsiTheme="majorHAnsi" w:cs="Arial"/>
          <w:sz w:val="20"/>
          <w:szCs w:val="20"/>
        </w:rPr>
        <w:tab/>
      </w:r>
      <w:r w:rsidR="00974E1B" w:rsidRPr="00D34661">
        <w:rPr>
          <w:rFonts w:asciiTheme="majorHAnsi" w:hAnsiTheme="majorHAnsi" w:cs="Arial"/>
          <w:sz w:val="20"/>
          <w:szCs w:val="20"/>
        </w:rPr>
        <w:tab/>
      </w:r>
      <w:r w:rsidR="00974E1B" w:rsidRPr="00D34661">
        <w:rPr>
          <w:rFonts w:asciiTheme="majorHAnsi" w:hAnsiTheme="majorHAnsi" w:cs="Arial"/>
          <w:sz w:val="20"/>
          <w:szCs w:val="20"/>
        </w:rPr>
        <w:tab/>
      </w:r>
      <w:r w:rsidR="00974E1B" w:rsidRPr="00D34661">
        <w:rPr>
          <w:rFonts w:asciiTheme="majorHAnsi" w:hAnsiTheme="majorHAnsi" w:cs="Arial"/>
          <w:sz w:val="20"/>
          <w:szCs w:val="20"/>
        </w:rPr>
        <w:tab/>
      </w:r>
      <w:r w:rsidR="00974E1B" w:rsidRPr="00D34661">
        <w:rPr>
          <w:rFonts w:asciiTheme="majorHAnsi" w:hAnsiTheme="majorHAnsi" w:cs="Arial"/>
          <w:sz w:val="20"/>
          <w:szCs w:val="20"/>
        </w:rPr>
        <w:tab/>
      </w:r>
      <w:r w:rsidRPr="00D34661">
        <w:rPr>
          <w:rFonts w:asciiTheme="majorHAnsi" w:hAnsiTheme="majorHAnsi" w:cs="Arial"/>
          <w:sz w:val="20"/>
          <w:szCs w:val="20"/>
        </w:rPr>
        <w:t>e-Posta</w:t>
      </w:r>
      <w:r w:rsidRPr="00D34661">
        <w:rPr>
          <w:rFonts w:asciiTheme="majorHAnsi" w:hAnsiTheme="majorHAnsi" w:cs="Arial"/>
          <w:sz w:val="20"/>
          <w:szCs w:val="20"/>
        </w:rPr>
        <w:tab/>
      </w:r>
      <w:r w:rsidRPr="00D34661">
        <w:rPr>
          <w:rFonts w:asciiTheme="majorHAnsi" w:hAnsiTheme="majorHAnsi" w:cs="Arial"/>
          <w:sz w:val="20"/>
          <w:szCs w:val="20"/>
        </w:rPr>
        <w:tab/>
      </w:r>
      <w:r w:rsidR="005C0AF1" w:rsidRPr="00D34661">
        <w:rPr>
          <w:rFonts w:asciiTheme="majorHAnsi" w:hAnsiTheme="majorHAnsi" w:cs="Arial"/>
          <w:sz w:val="20"/>
          <w:szCs w:val="20"/>
        </w:rPr>
        <w:tab/>
      </w:r>
      <w:r w:rsidR="007C3935" w:rsidRPr="00D34661">
        <w:rPr>
          <w:rFonts w:asciiTheme="majorHAnsi" w:hAnsiTheme="majorHAnsi" w:cs="Arial"/>
          <w:sz w:val="20"/>
          <w:szCs w:val="20"/>
        </w:rPr>
        <w:t>:</w:t>
      </w:r>
      <w:r w:rsidR="00A50433" w:rsidRPr="00D34661">
        <w:rPr>
          <w:rFonts w:asciiTheme="majorHAnsi" w:hAnsiTheme="majorHAnsi" w:cs="Arial"/>
          <w:sz w:val="20"/>
          <w:szCs w:val="20"/>
        </w:rPr>
        <w:t xml:space="preserve"> </w:t>
      </w:r>
      <w:r w:rsidR="00D34661" w:rsidRPr="00D34661">
        <w:rPr>
          <w:rFonts w:asciiTheme="majorHAnsi" w:hAnsiTheme="majorHAnsi" w:cs="Arial"/>
          <w:sz w:val="20"/>
          <w:szCs w:val="20"/>
        </w:rPr>
        <w:t>bas</w:t>
      </w:r>
      <w:r w:rsidR="00DD449C">
        <w:rPr>
          <w:rFonts w:asciiTheme="majorHAnsi" w:hAnsiTheme="majorHAnsi" w:cs="Arial"/>
          <w:sz w:val="20"/>
          <w:szCs w:val="20"/>
        </w:rPr>
        <w:t>a</w:t>
      </w:r>
      <w:r w:rsidR="00D34661" w:rsidRPr="00D34661">
        <w:rPr>
          <w:rFonts w:asciiTheme="majorHAnsi" w:hAnsiTheme="majorHAnsi" w:cs="Arial"/>
          <w:sz w:val="20"/>
          <w:szCs w:val="20"/>
        </w:rPr>
        <w:t>ks</w:t>
      </w:r>
      <w:r w:rsidR="00E016D4" w:rsidRPr="00D34661">
        <w:rPr>
          <w:rFonts w:asciiTheme="majorHAnsi" w:hAnsiTheme="majorHAnsi" w:cs="Arial"/>
          <w:sz w:val="20"/>
          <w:szCs w:val="20"/>
        </w:rPr>
        <w:t>ehir34@meb.gov.tr</w:t>
      </w:r>
    </w:p>
    <w:sectPr w:rsidR="007C3935" w:rsidRPr="00D34661" w:rsidSect="003F7A93">
      <w:footerReference w:type="default" r:id="rId8"/>
      <w:pgSz w:w="16838" w:h="11906" w:orient="landscape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810" w:rsidRDefault="00F22810" w:rsidP="006B4FA4">
      <w:pPr>
        <w:spacing w:after="0" w:line="240" w:lineRule="auto"/>
      </w:pPr>
      <w:r>
        <w:separator/>
      </w:r>
    </w:p>
  </w:endnote>
  <w:endnote w:type="continuationSeparator" w:id="1">
    <w:p w:rsidR="00F22810" w:rsidRDefault="00F22810" w:rsidP="006B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96A" w:rsidRDefault="00F962EE" w:rsidP="006B4FA4">
    <w:pPr>
      <w:pStyle w:val="Altbilgi"/>
      <w:jc w:val="right"/>
    </w:pPr>
    <w:fldSimple w:instr=" PAGE   \* MERGEFORMAT ">
      <w:r w:rsidR="007F71B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810" w:rsidRDefault="00F22810" w:rsidP="006B4FA4">
      <w:pPr>
        <w:spacing w:after="0" w:line="240" w:lineRule="auto"/>
      </w:pPr>
      <w:r>
        <w:separator/>
      </w:r>
    </w:p>
  </w:footnote>
  <w:footnote w:type="continuationSeparator" w:id="1">
    <w:p w:rsidR="00F22810" w:rsidRDefault="00F22810" w:rsidP="006B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1EF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8E78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E240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CA2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FC4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304F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2E9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9495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EF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7EF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01933"/>
    <w:multiLevelType w:val="multilevel"/>
    <w:tmpl w:val="EAAE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BB0926"/>
    <w:multiLevelType w:val="hybridMultilevel"/>
    <w:tmpl w:val="BD669D52"/>
    <w:lvl w:ilvl="0" w:tplc="E52C6C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14731E"/>
    <w:multiLevelType w:val="multilevel"/>
    <w:tmpl w:val="1F10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E77017"/>
    <w:multiLevelType w:val="hybridMultilevel"/>
    <w:tmpl w:val="E9D670B2"/>
    <w:lvl w:ilvl="0" w:tplc="34226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81B86"/>
    <w:multiLevelType w:val="multilevel"/>
    <w:tmpl w:val="AFA498C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4A4A1A"/>
    <w:multiLevelType w:val="hybridMultilevel"/>
    <w:tmpl w:val="651200FE"/>
    <w:lvl w:ilvl="0" w:tplc="9B22F6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181AE5"/>
    <w:multiLevelType w:val="multilevel"/>
    <w:tmpl w:val="FBA4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657879"/>
    <w:multiLevelType w:val="hybridMultilevel"/>
    <w:tmpl w:val="AFA498C8"/>
    <w:lvl w:ilvl="0" w:tplc="A8402E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A611B"/>
    <w:multiLevelType w:val="multilevel"/>
    <w:tmpl w:val="18C4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FB0417"/>
    <w:multiLevelType w:val="hybridMultilevel"/>
    <w:tmpl w:val="1F30FCD2"/>
    <w:lvl w:ilvl="0" w:tplc="E812A8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20BA4"/>
    <w:multiLevelType w:val="hybridMultilevel"/>
    <w:tmpl w:val="0C2076D4"/>
    <w:lvl w:ilvl="0" w:tplc="E4D2E9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D347A"/>
    <w:multiLevelType w:val="multilevel"/>
    <w:tmpl w:val="CCE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7D5049"/>
    <w:multiLevelType w:val="hybridMultilevel"/>
    <w:tmpl w:val="D0B675C2"/>
    <w:lvl w:ilvl="0" w:tplc="E8DC04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584620"/>
    <w:multiLevelType w:val="multilevel"/>
    <w:tmpl w:val="1326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8325A4"/>
    <w:multiLevelType w:val="hybridMultilevel"/>
    <w:tmpl w:val="09B231C6"/>
    <w:lvl w:ilvl="0" w:tplc="37CE2B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3F3D8D"/>
    <w:multiLevelType w:val="hybridMultilevel"/>
    <w:tmpl w:val="767004A6"/>
    <w:lvl w:ilvl="0" w:tplc="7F009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5C287A"/>
    <w:multiLevelType w:val="multilevel"/>
    <w:tmpl w:val="2318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B91C8E"/>
    <w:multiLevelType w:val="hybridMultilevel"/>
    <w:tmpl w:val="406495BE"/>
    <w:lvl w:ilvl="0" w:tplc="08F64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B2467"/>
    <w:multiLevelType w:val="multilevel"/>
    <w:tmpl w:val="62F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345DE1"/>
    <w:multiLevelType w:val="hybridMultilevel"/>
    <w:tmpl w:val="A6BC18DA"/>
    <w:lvl w:ilvl="0" w:tplc="01BCE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A4043"/>
    <w:multiLevelType w:val="multilevel"/>
    <w:tmpl w:val="01B8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C6462A"/>
    <w:multiLevelType w:val="multilevel"/>
    <w:tmpl w:val="0544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DB31E3"/>
    <w:multiLevelType w:val="multilevel"/>
    <w:tmpl w:val="23E0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5728F4"/>
    <w:multiLevelType w:val="hybridMultilevel"/>
    <w:tmpl w:val="885E03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C5276"/>
    <w:multiLevelType w:val="hybridMultilevel"/>
    <w:tmpl w:val="8B3C28EE"/>
    <w:lvl w:ilvl="0" w:tplc="5BC868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2"/>
  </w:num>
  <w:num w:numId="5">
    <w:abstractNumId w:val="11"/>
  </w:num>
  <w:num w:numId="6">
    <w:abstractNumId w:val="33"/>
  </w:num>
  <w:num w:numId="7">
    <w:abstractNumId w:val="25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7"/>
  </w:num>
  <w:num w:numId="21">
    <w:abstractNumId w:val="28"/>
  </w:num>
  <w:num w:numId="22">
    <w:abstractNumId w:val="31"/>
  </w:num>
  <w:num w:numId="23">
    <w:abstractNumId w:val="26"/>
  </w:num>
  <w:num w:numId="24">
    <w:abstractNumId w:val="23"/>
  </w:num>
  <w:num w:numId="25">
    <w:abstractNumId w:val="18"/>
  </w:num>
  <w:num w:numId="26">
    <w:abstractNumId w:val="16"/>
  </w:num>
  <w:num w:numId="27">
    <w:abstractNumId w:val="10"/>
  </w:num>
  <w:num w:numId="28">
    <w:abstractNumId w:val="32"/>
  </w:num>
  <w:num w:numId="29">
    <w:abstractNumId w:val="12"/>
  </w:num>
  <w:num w:numId="30">
    <w:abstractNumId w:val="21"/>
  </w:num>
  <w:num w:numId="31">
    <w:abstractNumId w:val="30"/>
  </w:num>
  <w:num w:numId="32">
    <w:abstractNumId w:val="14"/>
  </w:num>
  <w:num w:numId="33">
    <w:abstractNumId w:val="13"/>
  </w:num>
  <w:num w:numId="34">
    <w:abstractNumId w:val="29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E3F"/>
    <w:rsid w:val="000453B1"/>
    <w:rsid w:val="000863DF"/>
    <w:rsid w:val="00087139"/>
    <w:rsid w:val="000A28DB"/>
    <w:rsid w:val="000B434C"/>
    <w:rsid w:val="000B6E6B"/>
    <w:rsid w:val="000D5E43"/>
    <w:rsid w:val="000E254B"/>
    <w:rsid w:val="000E6696"/>
    <w:rsid w:val="0010112D"/>
    <w:rsid w:val="00102A56"/>
    <w:rsid w:val="00141665"/>
    <w:rsid w:val="001614C7"/>
    <w:rsid w:val="001F20CF"/>
    <w:rsid w:val="00202E21"/>
    <w:rsid w:val="002079D9"/>
    <w:rsid w:val="0024034A"/>
    <w:rsid w:val="00274D10"/>
    <w:rsid w:val="002804A2"/>
    <w:rsid w:val="002A1C0F"/>
    <w:rsid w:val="002E3390"/>
    <w:rsid w:val="00306028"/>
    <w:rsid w:val="003426C8"/>
    <w:rsid w:val="003449B2"/>
    <w:rsid w:val="00360E3F"/>
    <w:rsid w:val="00363F71"/>
    <w:rsid w:val="003673FC"/>
    <w:rsid w:val="0037413C"/>
    <w:rsid w:val="003A0527"/>
    <w:rsid w:val="003A6D21"/>
    <w:rsid w:val="003D702A"/>
    <w:rsid w:val="003E7309"/>
    <w:rsid w:val="003F7A93"/>
    <w:rsid w:val="00401257"/>
    <w:rsid w:val="00402327"/>
    <w:rsid w:val="00412BBA"/>
    <w:rsid w:val="004152BD"/>
    <w:rsid w:val="0041534C"/>
    <w:rsid w:val="0044327D"/>
    <w:rsid w:val="004527C7"/>
    <w:rsid w:val="004A3492"/>
    <w:rsid w:val="005026EB"/>
    <w:rsid w:val="00526F8F"/>
    <w:rsid w:val="00566263"/>
    <w:rsid w:val="00573A24"/>
    <w:rsid w:val="005852E6"/>
    <w:rsid w:val="00597BB9"/>
    <w:rsid w:val="005A3569"/>
    <w:rsid w:val="005C0AF1"/>
    <w:rsid w:val="005C1E8C"/>
    <w:rsid w:val="005C3867"/>
    <w:rsid w:val="005D7946"/>
    <w:rsid w:val="005E692D"/>
    <w:rsid w:val="00656853"/>
    <w:rsid w:val="00666B96"/>
    <w:rsid w:val="006A320B"/>
    <w:rsid w:val="006B4FA4"/>
    <w:rsid w:val="006B7C6B"/>
    <w:rsid w:val="006F758A"/>
    <w:rsid w:val="00704989"/>
    <w:rsid w:val="007162EB"/>
    <w:rsid w:val="007549F7"/>
    <w:rsid w:val="00787E72"/>
    <w:rsid w:val="00794D8E"/>
    <w:rsid w:val="007A2928"/>
    <w:rsid w:val="007A6E75"/>
    <w:rsid w:val="007A78C5"/>
    <w:rsid w:val="007B0B0C"/>
    <w:rsid w:val="007C3935"/>
    <w:rsid w:val="007D4575"/>
    <w:rsid w:val="007F71BB"/>
    <w:rsid w:val="00803839"/>
    <w:rsid w:val="008168A3"/>
    <w:rsid w:val="00862173"/>
    <w:rsid w:val="008816E0"/>
    <w:rsid w:val="008865CA"/>
    <w:rsid w:val="008B496A"/>
    <w:rsid w:val="008D1699"/>
    <w:rsid w:val="008E0315"/>
    <w:rsid w:val="008F7860"/>
    <w:rsid w:val="00960C01"/>
    <w:rsid w:val="00974AB4"/>
    <w:rsid w:val="00974E1B"/>
    <w:rsid w:val="00975B0C"/>
    <w:rsid w:val="00990763"/>
    <w:rsid w:val="009B7DCC"/>
    <w:rsid w:val="00A118B4"/>
    <w:rsid w:val="00A15CDB"/>
    <w:rsid w:val="00A50433"/>
    <w:rsid w:val="00A5492C"/>
    <w:rsid w:val="00A60B29"/>
    <w:rsid w:val="00A64457"/>
    <w:rsid w:val="00AA33A7"/>
    <w:rsid w:val="00AB7D06"/>
    <w:rsid w:val="00AE3C96"/>
    <w:rsid w:val="00AF7859"/>
    <w:rsid w:val="00B06620"/>
    <w:rsid w:val="00B078D6"/>
    <w:rsid w:val="00B40EF7"/>
    <w:rsid w:val="00B533EB"/>
    <w:rsid w:val="00B6169D"/>
    <w:rsid w:val="00B75922"/>
    <w:rsid w:val="00B942DE"/>
    <w:rsid w:val="00BA1602"/>
    <w:rsid w:val="00BA3257"/>
    <w:rsid w:val="00BB6663"/>
    <w:rsid w:val="00BC1830"/>
    <w:rsid w:val="00BD091D"/>
    <w:rsid w:val="00BD3AA6"/>
    <w:rsid w:val="00BF06BC"/>
    <w:rsid w:val="00BF786B"/>
    <w:rsid w:val="00C10379"/>
    <w:rsid w:val="00C119D5"/>
    <w:rsid w:val="00C518DE"/>
    <w:rsid w:val="00C8149C"/>
    <w:rsid w:val="00CC1B91"/>
    <w:rsid w:val="00CC2136"/>
    <w:rsid w:val="00CF36AD"/>
    <w:rsid w:val="00D14C64"/>
    <w:rsid w:val="00D328B1"/>
    <w:rsid w:val="00D34661"/>
    <w:rsid w:val="00D41310"/>
    <w:rsid w:val="00D42AEB"/>
    <w:rsid w:val="00D43BAF"/>
    <w:rsid w:val="00D73347"/>
    <w:rsid w:val="00DB380C"/>
    <w:rsid w:val="00DD449C"/>
    <w:rsid w:val="00E016D4"/>
    <w:rsid w:val="00E409F7"/>
    <w:rsid w:val="00E52A4E"/>
    <w:rsid w:val="00E539AF"/>
    <w:rsid w:val="00E840F8"/>
    <w:rsid w:val="00E97C29"/>
    <w:rsid w:val="00EA5352"/>
    <w:rsid w:val="00ED1D24"/>
    <w:rsid w:val="00ED6E57"/>
    <w:rsid w:val="00EF40CA"/>
    <w:rsid w:val="00F063F7"/>
    <w:rsid w:val="00F22810"/>
    <w:rsid w:val="00F35B35"/>
    <w:rsid w:val="00F83BED"/>
    <w:rsid w:val="00F962EE"/>
    <w:rsid w:val="00FA4167"/>
    <w:rsid w:val="00FB1E7C"/>
    <w:rsid w:val="00FC276F"/>
    <w:rsid w:val="00FE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B4F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B4FA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B4F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4FA4"/>
    <w:rPr>
      <w:sz w:val="22"/>
      <w:szCs w:val="22"/>
      <w:lang w:eastAsia="en-US"/>
    </w:rPr>
  </w:style>
  <w:style w:type="paragraph" w:styleId="NormalWeb">
    <w:name w:val="Normal (Web)"/>
    <w:basedOn w:val="Normal"/>
    <w:rsid w:val="00102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basedOn w:val="VarsaylanParagrafYazTipi"/>
    <w:rsid w:val="00102A56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il251">
    <w:name w:val="stil251"/>
    <w:basedOn w:val="VarsaylanParagrafYazTipi"/>
    <w:rsid w:val="00102A56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IZMET%20STANDARTLARI%2007.06.09\MEB%20TASRA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DDD43-89FD-44BA-9102-8F58E6A7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MEB TASRA</Template>
  <TotalTime>24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NİZİP İLÇE MİLLİ EĞİTİM MÜDÜRLÜĞÜ</vt:lpstr>
    </vt:vector>
  </TitlesOfParts>
  <Company>TOSHIBA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NİZİP İLÇE MİLLİ EĞİTİM MÜDÜRLÜĞÜ</dc:title>
  <dc:creator>n</dc:creator>
  <cp:lastModifiedBy>exper</cp:lastModifiedBy>
  <cp:revision>6</cp:revision>
  <cp:lastPrinted>2012-11-21T07:46:00Z</cp:lastPrinted>
  <dcterms:created xsi:type="dcterms:W3CDTF">2013-06-26T14:44:00Z</dcterms:created>
  <dcterms:modified xsi:type="dcterms:W3CDTF">2015-03-04T10:08:00Z</dcterms:modified>
</cp:coreProperties>
</file>